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B58BA" w14:textId="77777777" w:rsidR="00BA4252" w:rsidRPr="00BA4252" w:rsidRDefault="00BA4252" w:rsidP="00E741DE">
      <w:pPr>
        <w:pStyle w:val="Heading1"/>
        <w:spacing w:before="0" w:after="0"/>
        <w:rPr>
          <w:rFonts w:ascii="Tahoma" w:hAnsi="Tahoma" w:cs="Tahoma"/>
          <w:b w:val="0"/>
          <w:bCs/>
        </w:rPr>
      </w:pPr>
      <w:r>
        <w:rPr>
          <w:rFonts w:ascii="Tahoma" w:hAnsi="Tahoma" w:cs="Tahoma"/>
          <w:b w:val="0"/>
          <w:bCs/>
          <w:noProof/>
        </w:rPr>
        <w:drawing>
          <wp:inline distT="0" distB="0" distL="0" distR="0" wp14:anchorId="56F00D3D" wp14:editId="09001C4E">
            <wp:extent cx="1689100" cy="699393"/>
            <wp:effectExtent l="0" t="0" r="0" b="0"/>
            <wp:docPr id="1786472265" name="Picture 2" descr="Temple University Center for the Advancement of Teach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72265" name="Picture 2" descr="Temple University Center for the Advancement of Teaching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762" cy="73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796F5" w14:textId="77777777" w:rsidR="00DB5446" w:rsidRDefault="00DB5446" w:rsidP="00A25037">
      <w:pPr>
        <w:pStyle w:val="Heading1"/>
        <w:spacing w:before="0" w:after="0" w:line="168" w:lineRule="auto"/>
        <w:rPr>
          <w:rFonts w:cs="Tahoma"/>
          <w:b w:val="0"/>
          <w:bCs/>
        </w:rPr>
      </w:pPr>
    </w:p>
    <w:p w14:paraId="45A859E9" w14:textId="0E7B621F" w:rsidR="00BA4252" w:rsidRDefault="002F50D1" w:rsidP="0060009F">
      <w:pPr>
        <w:pStyle w:val="Heading1"/>
        <w:spacing w:before="0" w:after="0" w:line="240" w:lineRule="auto"/>
        <w:rPr>
          <w:rFonts w:cs="Tahoma"/>
          <w:bCs/>
        </w:rPr>
      </w:pPr>
      <w:r>
        <w:rPr>
          <w:rFonts w:cs="Tahoma"/>
          <w:bCs/>
        </w:rPr>
        <w:t>Document Accessibility Checklist</w:t>
      </w:r>
    </w:p>
    <w:p w14:paraId="185E2739" w14:textId="77777777" w:rsidR="002F50D1" w:rsidRDefault="002F50D1" w:rsidP="6D28DFDE">
      <w:pPr>
        <w:spacing w:after="0"/>
      </w:pPr>
    </w:p>
    <w:p w14:paraId="184F27FB" w14:textId="6EB8C395" w:rsidR="002F50D1" w:rsidRDefault="002F50D1" w:rsidP="0060009F">
      <w:r>
        <w:t xml:space="preserve">Creating accessible documents is essential for ensuring all students can access, navigate, and understand your course material. Use this checklist to review your digital documents before sharing them. </w:t>
      </w:r>
    </w:p>
    <w:p w14:paraId="074FE5FF" w14:textId="37C19D25" w:rsidR="002F50D1" w:rsidRDefault="002F50D1" w:rsidP="0060009F">
      <w:pPr>
        <w:pStyle w:val="Heading2"/>
        <w:spacing w:before="0"/>
      </w:pPr>
      <w:r>
        <w:t>Document Structure</w:t>
      </w:r>
    </w:p>
    <w:p w14:paraId="081BC189" w14:textId="1838F100" w:rsidR="002F50D1" w:rsidRDefault="002F50D1" w:rsidP="0060009F">
      <w:pPr>
        <w:pStyle w:val="ListParagraph"/>
        <w:numPr>
          <w:ilvl w:val="0"/>
          <w:numId w:val="28"/>
        </w:numPr>
      </w:pPr>
      <w:r>
        <w:t>Use heading styles (Heading 1, Heading 2, etc.) instead of manually formatted text (</w:t>
      </w:r>
      <w:r w:rsidR="00952BAC">
        <w:t>e.g. bold</w:t>
      </w:r>
      <w:r>
        <w:t>).</w:t>
      </w:r>
    </w:p>
    <w:p w14:paraId="2CB44D2B" w14:textId="01D98865" w:rsidR="002F50D1" w:rsidRDefault="002F50D1" w:rsidP="0060009F">
      <w:pPr>
        <w:pStyle w:val="ListParagraph"/>
        <w:numPr>
          <w:ilvl w:val="0"/>
          <w:numId w:val="28"/>
        </w:numPr>
      </w:pPr>
      <w:r>
        <w:t>Use a logical hierarchical heading structure</w:t>
      </w:r>
    </w:p>
    <w:p w14:paraId="59D53F57" w14:textId="16DBE961" w:rsidR="002F50D1" w:rsidRDefault="002F50D1" w:rsidP="0060009F">
      <w:pPr>
        <w:pStyle w:val="ListParagraph"/>
        <w:numPr>
          <w:ilvl w:val="0"/>
          <w:numId w:val="28"/>
        </w:numPr>
      </w:pPr>
      <w:r>
        <w:t>Use concise, descriptive headings</w:t>
      </w:r>
    </w:p>
    <w:p w14:paraId="226AA940" w14:textId="32184AA7" w:rsidR="002F50D1" w:rsidRDefault="002F50D1" w:rsidP="0060009F">
      <w:pPr>
        <w:pStyle w:val="ListParagraph"/>
        <w:numPr>
          <w:ilvl w:val="0"/>
          <w:numId w:val="28"/>
        </w:numPr>
      </w:pPr>
      <w:r>
        <w:t>Do not repeat headings</w:t>
      </w:r>
    </w:p>
    <w:p w14:paraId="4D7B5248" w14:textId="19865DDE" w:rsidR="002F50D1" w:rsidRDefault="002F50D1" w:rsidP="0060009F">
      <w:pPr>
        <w:pStyle w:val="ListParagraph"/>
        <w:numPr>
          <w:ilvl w:val="0"/>
          <w:numId w:val="28"/>
        </w:numPr>
      </w:pPr>
      <w:r>
        <w:t>Use the Normal style for body text.</w:t>
      </w:r>
    </w:p>
    <w:p w14:paraId="1C3F9F77" w14:textId="1EE8BB28" w:rsidR="0060009F" w:rsidRDefault="40ECFE86" w:rsidP="6D28DFDE">
      <w:pPr>
        <w:pStyle w:val="ListParagraph"/>
        <w:numPr>
          <w:ilvl w:val="0"/>
          <w:numId w:val="28"/>
        </w:numPr>
      </w:pPr>
      <w:r>
        <w:t>Use proper bullets or numbered lists instead of typing dashes or numbers</w:t>
      </w:r>
      <w:r w:rsidR="39871F3E">
        <w:t>.</w:t>
      </w:r>
    </w:p>
    <w:p w14:paraId="463EFCA9" w14:textId="28EEB8C5" w:rsidR="6D28DFDE" w:rsidRDefault="6D28DFDE" w:rsidP="6D28DFDE">
      <w:pPr>
        <w:pStyle w:val="ListParagraph"/>
        <w:spacing w:after="0"/>
      </w:pPr>
    </w:p>
    <w:p w14:paraId="55D0AFED" w14:textId="199999B2" w:rsidR="002F50D1" w:rsidRDefault="40ECFE86" w:rsidP="6D28DFDE">
      <w:pPr>
        <w:pStyle w:val="Heading2"/>
        <w:spacing w:before="0" w:after="0"/>
      </w:pPr>
      <w:r>
        <w:t>Links</w:t>
      </w:r>
    </w:p>
    <w:p w14:paraId="2F2FB67F" w14:textId="57D8F004" w:rsidR="002F50D1" w:rsidRDefault="002F50D1" w:rsidP="0060009F">
      <w:pPr>
        <w:pStyle w:val="ListParagraph"/>
        <w:numPr>
          <w:ilvl w:val="0"/>
          <w:numId w:val="28"/>
        </w:numPr>
      </w:pPr>
      <w:r>
        <w:t xml:space="preserve">Use descriptive link text instead of ‘click here’ or </w:t>
      </w:r>
      <w:r w:rsidR="00236774">
        <w:t>a</w:t>
      </w:r>
      <w:r w:rsidR="6F8B6354">
        <w:t xml:space="preserve"> copy &amp;</w:t>
      </w:r>
      <w:r w:rsidR="00236774">
        <w:t xml:space="preserve"> </w:t>
      </w:r>
      <w:r w:rsidR="0060009F">
        <w:t>pasted url.</w:t>
      </w:r>
    </w:p>
    <w:p w14:paraId="27050113" w14:textId="3B8F80CC" w:rsidR="40ECFE86" w:rsidRDefault="40ECFE86" w:rsidP="6D28DFDE">
      <w:pPr>
        <w:pStyle w:val="ListParagraph"/>
        <w:numPr>
          <w:ilvl w:val="0"/>
          <w:numId w:val="28"/>
        </w:numPr>
      </w:pPr>
      <w:r>
        <w:t>Check all hyperlinks to make sure they work</w:t>
      </w:r>
      <w:r w:rsidR="2FD39E5A">
        <w:t>.</w:t>
      </w:r>
    </w:p>
    <w:p w14:paraId="336DD925" w14:textId="25B524D1" w:rsidR="6D28DFDE" w:rsidRDefault="6D28DFDE" w:rsidP="6D28DFDE">
      <w:pPr>
        <w:pStyle w:val="ListParagraph"/>
        <w:spacing w:after="0"/>
      </w:pPr>
    </w:p>
    <w:p w14:paraId="7CB6D1D4" w14:textId="7A4D53CB" w:rsidR="002F50D1" w:rsidRDefault="40ECFE86" w:rsidP="6D28DFDE">
      <w:pPr>
        <w:pStyle w:val="Heading2"/>
        <w:spacing w:before="0" w:after="0"/>
      </w:pPr>
      <w:r>
        <w:t>Data Tables</w:t>
      </w:r>
    </w:p>
    <w:p w14:paraId="0C9CA482" w14:textId="7FADD4B8" w:rsidR="002F50D1" w:rsidRDefault="002F50D1" w:rsidP="0060009F">
      <w:pPr>
        <w:pStyle w:val="ListParagraph"/>
        <w:numPr>
          <w:ilvl w:val="0"/>
          <w:numId w:val="28"/>
        </w:numPr>
      </w:pPr>
      <w:r>
        <w:t>Add a header row</w:t>
      </w:r>
    </w:p>
    <w:p w14:paraId="705FD7AE" w14:textId="7E06AF04" w:rsidR="002F50D1" w:rsidRDefault="002F50D1" w:rsidP="0060009F">
      <w:pPr>
        <w:pStyle w:val="ListParagraph"/>
        <w:numPr>
          <w:ilvl w:val="0"/>
          <w:numId w:val="28"/>
        </w:numPr>
      </w:pPr>
      <w:r>
        <w:t>Keep tables simple, avoiding merged or split cells</w:t>
      </w:r>
    </w:p>
    <w:p w14:paraId="64DAB63F" w14:textId="21D5D633" w:rsidR="002F50D1" w:rsidRDefault="002F50D1" w:rsidP="0060009F">
      <w:pPr>
        <w:pStyle w:val="ListParagraph"/>
        <w:numPr>
          <w:ilvl w:val="0"/>
          <w:numId w:val="28"/>
        </w:numPr>
      </w:pPr>
      <w:r>
        <w:t>Add a table caption</w:t>
      </w:r>
    </w:p>
    <w:p w14:paraId="151B3FB9" w14:textId="1E9E8C19" w:rsidR="002F50D1" w:rsidRDefault="002F50D1" w:rsidP="0060009F">
      <w:pPr>
        <w:pStyle w:val="ListParagraph"/>
        <w:numPr>
          <w:ilvl w:val="0"/>
          <w:numId w:val="28"/>
        </w:numPr>
      </w:pPr>
      <w:r>
        <w:t xml:space="preserve">Add alt text </w:t>
      </w:r>
    </w:p>
    <w:p w14:paraId="754AA482" w14:textId="7B862BA0" w:rsidR="40ECFE86" w:rsidRDefault="40ECFE86" w:rsidP="6D28DFDE">
      <w:pPr>
        <w:pStyle w:val="ListParagraph"/>
        <w:numPr>
          <w:ilvl w:val="0"/>
          <w:numId w:val="28"/>
        </w:numPr>
        <w:spacing w:before="240"/>
      </w:pPr>
      <w:r>
        <w:t>Avoid blank or empty cells. If a cell must be blank, include a placeholder text like “N/A.”</w:t>
      </w:r>
    </w:p>
    <w:p w14:paraId="74B1334C" w14:textId="04A02860" w:rsidR="5575976D" w:rsidRDefault="5575976D" w:rsidP="5575976D">
      <w:pPr>
        <w:pStyle w:val="ListParagraph"/>
        <w:spacing w:before="240"/>
      </w:pPr>
    </w:p>
    <w:p w14:paraId="26E8CB21" w14:textId="77C9B0FD" w:rsidR="5575976D" w:rsidRDefault="5575976D" w:rsidP="5575976D">
      <w:pPr>
        <w:pStyle w:val="ListParagraph"/>
        <w:spacing w:before="240"/>
      </w:pPr>
    </w:p>
    <w:p w14:paraId="0D08D88E" w14:textId="5F9F8AA0" w:rsidR="002F50D1" w:rsidRDefault="4BBB2A60" w:rsidP="6D28DFDE">
      <w:pPr>
        <w:pStyle w:val="Heading2"/>
      </w:pPr>
      <w:r>
        <w:t>Images and Visuals</w:t>
      </w:r>
    </w:p>
    <w:p w14:paraId="27686E7E" w14:textId="707147DD" w:rsidR="002F50D1" w:rsidRDefault="00372E3A" w:rsidP="0060009F">
      <w:pPr>
        <w:pStyle w:val="ListParagraph"/>
        <w:numPr>
          <w:ilvl w:val="0"/>
          <w:numId w:val="28"/>
        </w:numPr>
      </w:pPr>
      <w:r>
        <w:t>Add meaningful alt text to describe the image’s purpose or content.</w:t>
      </w:r>
    </w:p>
    <w:p w14:paraId="6C63A65F" w14:textId="66F8C382" w:rsidR="002F50D1" w:rsidRDefault="00372E3A" w:rsidP="0060009F">
      <w:pPr>
        <w:pStyle w:val="ListParagraph"/>
        <w:numPr>
          <w:ilvl w:val="0"/>
          <w:numId w:val="28"/>
        </w:numPr>
      </w:pPr>
      <w:r>
        <w:lastRenderedPageBreak/>
        <w:t xml:space="preserve">Ensure high color contrast between text and background. </w:t>
      </w:r>
    </w:p>
    <w:p w14:paraId="45F2791B" w14:textId="106DFFBE" w:rsidR="002F50D1" w:rsidRDefault="4BBB2A60" w:rsidP="0060009F">
      <w:pPr>
        <w:pStyle w:val="ListParagraph"/>
        <w:numPr>
          <w:ilvl w:val="0"/>
          <w:numId w:val="28"/>
        </w:numPr>
      </w:pPr>
      <w:r>
        <w:t>Do not use color alone to convey meaning.</w:t>
      </w:r>
    </w:p>
    <w:p w14:paraId="65CE89D7" w14:textId="64E6445B" w:rsidR="00372E3A" w:rsidRDefault="4BBB2A60" w:rsidP="6D28DFDE">
      <w:pPr>
        <w:pStyle w:val="Heading2"/>
        <w:spacing w:before="0"/>
      </w:pPr>
      <w:r>
        <w:t>Text Clarity and Readability</w:t>
      </w:r>
    </w:p>
    <w:p w14:paraId="3F8AD8BE" w14:textId="0E712948" w:rsidR="00372E3A" w:rsidRDefault="00372E3A" w:rsidP="0060009F">
      <w:pPr>
        <w:pStyle w:val="ListParagraph"/>
        <w:numPr>
          <w:ilvl w:val="0"/>
          <w:numId w:val="28"/>
        </w:numPr>
      </w:pPr>
      <w:r>
        <w:t>Use plain, concise language and avoid jargon</w:t>
      </w:r>
      <w:r w:rsidR="00BD7B20">
        <w:t>, acronyms, and abbreviations</w:t>
      </w:r>
      <w:r>
        <w:t xml:space="preserve"> when possible.</w:t>
      </w:r>
    </w:p>
    <w:p w14:paraId="6950E766" w14:textId="7A3603FE" w:rsidR="00BD7B20" w:rsidRDefault="00BD7B20" w:rsidP="0060009F">
      <w:pPr>
        <w:pStyle w:val="ListParagraph"/>
        <w:numPr>
          <w:ilvl w:val="0"/>
          <w:numId w:val="28"/>
        </w:numPr>
      </w:pPr>
      <w:r>
        <w:t xml:space="preserve">Write for the appropriate </w:t>
      </w:r>
    </w:p>
    <w:p w14:paraId="75E46B29" w14:textId="0FBDE392" w:rsidR="009B6DEB" w:rsidRDefault="00372E3A" w:rsidP="0060009F">
      <w:pPr>
        <w:pStyle w:val="ListParagraph"/>
        <w:numPr>
          <w:ilvl w:val="0"/>
          <w:numId w:val="28"/>
        </w:numPr>
      </w:pPr>
      <w:r>
        <w:t>Break long paragraphs into smaller sections for easier reading.</w:t>
      </w:r>
    </w:p>
    <w:p w14:paraId="05C07150" w14:textId="7612BA47" w:rsidR="00372E3A" w:rsidRDefault="00372E3A" w:rsidP="0060009F">
      <w:pPr>
        <w:pStyle w:val="ListParagraph"/>
        <w:numPr>
          <w:ilvl w:val="0"/>
          <w:numId w:val="28"/>
        </w:numPr>
      </w:pPr>
      <w:r>
        <w:t>Avoid excessive bold, italics, all caps, etc.</w:t>
      </w:r>
    </w:p>
    <w:p w14:paraId="35B57107" w14:textId="6DB56C16" w:rsidR="00372E3A" w:rsidRDefault="00372E3A" w:rsidP="0060009F">
      <w:pPr>
        <w:pStyle w:val="ListParagraph"/>
        <w:numPr>
          <w:ilvl w:val="0"/>
          <w:numId w:val="28"/>
        </w:numPr>
      </w:pPr>
      <w:r>
        <w:t>Use 12-point font or larger.</w:t>
      </w:r>
    </w:p>
    <w:p w14:paraId="34C5D47F" w14:textId="26F3B00B" w:rsidR="00372E3A" w:rsidRDefault="00372E3A" w:rsidP="0060009F">
      <w:pPr>
        <w:pStyle w:val="ListParagraph"/>
        <w:numPr>
          <w:ilvl w:val="0"/>
          <w:numId w:val="28"/>
        </w:numPr>
      </w:pPr>
      <w:r>
        <w:t>Avoid using script, handwriting, and condensed fonts.</w:t>
      </w:r>
    </w:p>
    <w:p w14:paraId="41D936A1" w14:textId="2F207C88" w:rsidR="00372E3A" w:rsidRDefault="00372E3A" w:rsidP="0060009F">
      <w:pPr>
        <w:pStyle w:val="ListParagraph"/>
        <w:numPr>
          <w:ilvl w:val="0"/>
          <w:numId w:val="28"/>
        </w:numPr>
      </w:pPr>
      <w:r>
        <w:t>Use simple fonts with distinguishable characters.</w:t>
      </w:r>
    </w:p>
    <w:p w14:paraId="01C3AB5E" w14:textId="2EC07678" w:rsidR="00372E3A" w:rsidRDefault="00372E3A" w:rsidP="0060009F">
      <w:pPr>
        <w:pStyle w:val="ListParagraph"/>
        <w:numPr>
          <w:ilvl w:val="0"/>
          <w:numId w:val="28"/>
        </w:numPr>
      </w:pPr>
      <w:r>
        <w:t xml:space="preserve">Limit the number of fonts used. </w:t>
      </w:r>
    </w:p>
    <w:p w14:paraId="5ECD7F22" w14:textId="52B57E66" w:rsidR="00372E3A" w:rsidRDefault="00372E3A" w:rsidP="0060009F">
      <w:pPr>
        <w:pStyle w:val="ListParagraph"/>
        <w:numPr>
          <w:ilvl w:val="0"/>
          <w:numId w:val="28"/>
        </w:numPr>
      </w:pPr>
      <w:r>
        <w:t>Left align your text to make it more readable.</w:t>
      </w:r>
    </w:p>
    <w:p w14:paraId="1336FD0D" w14:textId="4D9ED211" w:rsidR="0080480C" w:rsidRDefault="0F740967" w:rsidP="6D28DFDE">
      <w:pPr>
        <w:pStyle w:val="ListParagraph"/>
        <w:numPr>
          <w:ilvl w:val="0"/>
          <w:numId w:val="28"/>
        </w:numPr>
      </w:pPr>
      <w:r>
        <w:t>Choose an accessible line spacing size. 1.5 is</w:t>
      </w:r>
      <w:r w:rsidR="7E0E1B1A">
        <w:t xml:space="preserve"> ideal, but 2.0 is also acceptable</w:t>
      </w:r>
      <w:r w:rsidR="7EF60349">
        <w:t>.</w:t>
      </w:r>
    </w:p>
    <w:p w14:paraId="643117AC" w14:textId="72712A8E" w:rsidR="6D28DFDE" w:rsidRDefault="6D28DFDE" w:rsidP="6D28DFDE">
      <w:pPr>
        <w:pStyle w:val="ListParagraph"/>
        <w:spacing w:after="0"/>
      </w:pPr>
    </w:p>
    <w:p w14:paraId="77C46C9D" w14:textId="28240087" w:rsidR="0080480C" w:rsidRDefault="00DF0183" w:rsidP="0060009F">
      <w:pPr>
        <w:pStyle w:val="Heading2"/>
        <w:spacing w:before="0"/>
      </w:pPr>
      <w:r>
        <w:t>Accessibility Checker</w:t>
      </w:r>
    </w:p>
    <w:p w14:paraId="4587BBAB" w14:textId="28399B15" w:rsidR="0080480C" w:rsidRDefault="74E3303F" w:rsidP="0060009F">
      <w:pPr>
        <w:pStyle w:val="ListParagraph"/>
        <w:numPr>
          <w:ilvl w:val="0"/>
          <w:numId w:val="28"/>
        </w:numPr>
      </w:pPr>
      <w:r>
        <w:t xml:space="preserve">Run the Accessibility Checker (Review&gt;Check </w:t>
      </w:r>
      <w:r w:rsidR="2ECB37BA">
        <w:t>Accessibility).</w:t>
      </w:r>
    </w:p>
    <w:p w14:paraId="105F6452" w14:textId="4F83F94F" w:rsidR="008C4189" w:rsidRDefault="008C4189" w:rsidP="0060009F">
      <w:pPr>
        <w:pStyle w:val="ListParagraph"/>
        <w:numPr>
          <w:ilvl w:val="0"/>
          <w:numId w:val="28"/>
        </w:numPr>
      </w:pPr>
      <w:r>
        <w:t>Fix all errors and review warnings or tips provided.</w:t>
      </w:r>
    </w:p>
    <w:p w14:paraId="21D0A1EA" w14:textId="7C80B972" w:rsidR="009D3AF2" w:rsidRDefault="009D3AF2" w:rsidP="0060009F">
      <w:pPr>
        <w:pStyle w:val="ListParagraph"/>
        <w:numPr>
          <w:ilvl w:val="0"/>
          <w:numId w:val="28"/>
        </w:numPr>
      </w:pPr>
      <w:r>
        <w:t xml:space="preserve">Always manually check as well, as checkers can miss things. </w:t>
      </w:r>
    </w:p>
    <w:p w14:paraId="50F21223" w14:textId="77777777" w:rsidR="0080480C" w:rsidRPr="000867AB" w:rsidRDefault="0080480C" w:rsidP="0080480C"/>
    <w:sectPr w:rsidR="0080480C" w:rsidRPr="000867AB" w:rsidSect="00C85454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576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4227" w14:textId="77777777" w:rsidR="00BE1A80" w:rsidRDefault="00BE1A80" w:rsidP="00E83ED2">
      <w:pPr>
        <w:spacing w:after="0" w:line="240" w:lineRule="auto"/>
      </w:pPr>
      <w:r>
        <w:separator/>
      </w:r>
    </w:p>
  </w:endnote>
  <w:endnote w:type="continuationSeparator" w:id="0">
    <w:p w14:paraId="0036402A" w14:textId="77777777" w:rsidR="00BE1A80" w:rsidRDefault="00BE1A80" w:rsidP="00E8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7229906"/>
      <w:docPartObj>
        <w:docPartGallery w:val="Page Numbers (Bottom of Page)"/>
        <w:docPartUnique/>
      </w:docPartObj>
    </w:sdtPr>
    <w:sdtContent>
      <w:p w14:paraId="649204D5" w14:textId="77777777" w:rsidR="00E83ED2" w:rsidRDefault="00E83ED2" w:rsidP="00C046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0D05E3B" w14:textId="77777777" w:rsidR="00E83ED2" w:rsidRDefault="00E83E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27D5" w14:textId="77777777" w:rsidR="00C0461B" w:rsidRPr="00C0461B" w:rsidRDefault="00C0461B" w:rsidP="00C0461B">
    <w:pPr>
      <w:pStyle w:val="Footer"/>
      <w:jc w:val="center"/>
    </w:pPr>
    <w:r w:rsidRPr="00C0461B">
      <w:rPr>
        <w:rStyle w:val="PageNumber"/>
        <w:kern w:val="0"/>
      </w:rPr>
      <w:t xml:space="preserve">Page </w:t>
    </w:r>
    <w:r w:rsidRPr="00C0461B">
      <w:rPr>
        <w:rStyle w:val="PageNumber"/>
        <w:kern w:val="0"/>
      </w:rPr>
      <w:fldChar w:fldCharType="begin"/>
    </w:r>
    <w:r w:rsidRPr="00C0461B">
      <w:rPr>
        <w:rStyle w:val="PageNumber"/>
        <w:kern w:val="0"/>
      </w:rPr>
      <w:instrText xml:space="preserve"> PAGE </w:instrText>
    </w:r>
    <w:r w:rsidRPr="00C0461B">
      <w:rPr>
        <w:rStyle w:val="PageNumber"/>
        <w:kern w:val="0"/>
      </w:rPr>
      <w:fldChar w:fldCharType="separate"/>
    </w:r>
    <w:r w:rsidRPr="00C0461B">
      <w:rPr>
        <w:rStyle w:val="PageNumber"/>
        <w:noProof/>
        <w:kern w:val="0"/>
      </w:rPr>
      <w:t>1</w:t>
    </w:r>
    <w:r w:rsidRPr="00C0461B">
      <w:rPr>
        <w:rStyle w:val="PageNumber"/>
        <w:kern w:val="0"/>
      </w:rPr>
      <w:fldChar w:fldCharType="end"/>
    </w:r>
    <w:r w:rsidRPr="00C0461B">
      <w:rPr>
        <w:rStyle w:val="PageNumber"/>
        <w:kern w:val="0"/>
      </w:rPr>
      <w:t xml:space="preserve"> of </w:t>
    </w:r>
    <w:r w:rsidRPr="00C0461B">
      <w:rPr>
        <w:rStyle w:val="PageNumber"/>
        <w:kern w:val="0"/>
      </w:rPr>
      <w:fldChar w:fldCharType="begin"/>
    </w:r>
    <w:r w:rsidRPr="00C0461B">
      <w:rPr>
        <w:rStyle w:val="PageNumber"/>
        <w:kern w:val="0"/>
      </w:rPr>
      <w:instrText xml:space="preserve"> NUMPAGES </w:instrText>
    </w:r>
    <w:r w:rsidRPr="00C0461B">
      <w:rPr>
        <w:rStyle w:val="PageNumber"/>
        <w:kern w:val="0"/>
      </w:rPr>
      <w:fldChar w:fldCharType="separate"/>
    </w:r>
    <w:r w:rsidRPr="00C0461B">
      <w:rPr>
        <w:rStyle w:val="PageNumber"/>
        <w:noProof/>
        <w:kern w:val="0"/>
      </w:rPr>
      <w:t>2</w:t>
    </w:r>
    <w:r w:rsidRPr="00C0461B">
      <w:rPr>
        <w:rStyle w:val="PageNumber"/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9A14" w14:textId="77777777" w:rsidR="00BE1A80" w:rsidRDefault="00BE1A80" w:rsidP="00E83ED2">
      <w:pPr>
        <w:spacing w:after="0" w:line="240" w:lineRule="auto"/>
      </w:pPr>
      <w:r>
        <w:separator/>
      </w:r>
    </w:p>
  </w:footnote>
  <w:footnote w:type="continuationSeparator" w:id="0">
    <w:p w14:paraId="15DDE0D3" w14:textId="77777777" w:rsidR="00BE1A80" w:rsidRDefault="00BE1A80" w:rsidP="00E8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2F8D" w14:textId="3B9B04C8" w:rsidR="00E741DE" w:rsidRPr="00E741DE" w:rsidRDefault="00E741DE" w:rsidP="00E741DE">
    <w:pPr>
      <w:pStyle w:val="Header"/>
      <w:jc w:val="right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1B5"/>
    <w:multiLevelType w:val="hybridMultilevel"/>
    <w:tmpl w:val="937C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011D"/>
    <w:multiLevelType w:val="multilevel"/>
    <w:tmpl w:val="CD06EF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BA60DDC"/>
    <w:multiLevelType w:val="hybridMultilevel"/>
    <w:tmpl w:val="AC48F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5E5"/>
    <w:multiLevelType w:val="hybridMultilevel"/>
    <w:tmpl w:val="43662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01806"/>
    <w:multiLevelType w:val="hybridMultilevel"/>
    <w:tmpl w:val="C4683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A16"/>
    <w:multiLevelType w:val="multilevel"/>
    <w:tmpl w:val="F688831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B23369D"/>
    <w:multiLevelType w:val="hybridMultilevel"/>
    <w:tmpl w:val="F89E7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7380C"/>
    <w:multiLevelType w:val="multilevel"/>
    <w:tmpl w:val="B576FAC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2D2A5886"/>
    <w:multiLevelType w:val="hybridMultilevel"/>
    <w:tmpl w:val="EBF60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906D2"/>
    <w:multiLevelType w:val="hybridMultilevel"/>
    <w:tmpl w:val="C552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E7BFD"/>
    <w:multiLevelType w:val="hybridMultilevel"/>
    <w:tmpl w:val="35F2F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A2379"/>
    <w:multiLevelType w:val="hybridMultilevel"/>
    <w:tmpl w:val="1EDA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26483"/>
    <w:multiLevelType w:val="hybridMultilevel"/>
    <w:tmpl w:val="9FF4F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D2EFA"/>
    <w:multiLevelType w:val="hybridMultilevel"/>
    <w:tmpl w:val="ADA4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1B8"/>
    <w:multiLevelType w:val="hybridMultilevel"/>
    <w:tmpl w:val="049E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4322B"/>
    <w:multiLevelType w:val="hybridMultilevel"/>
    <w:tmpl w:val="907C74AE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A7E62"/>
    <w:multiLevelType w:val="hybridMultilevel"/>
    <w:tmpl w:val="A8D0D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6F6C"/>
    <w:multiLevelType w:val="multilevel"/>
    <w:tmpl w:val="9A261F0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60641794"/>
    <w:multiLevelType w:val="multilevel"/>
    <w:tmpl w:val="7FB85C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60C24D61"/>
    <w:multiLevelType w:val="multilevel"/>
    <w:tmpl w:val="AE1879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7B6007"/>
    <w:multiLevelType w:val="multilevel"/>
    <w:tmpl w:val="677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62753"/>
    <w:multiLevelType w:val="hybridMultilevel"/>
    <w:tmpl w:val="883C04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C4AF1"/>
    <w:multiLevelType w:val="hybridMultilevel"/>
    <w:tmpl w:val="6A70E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654C1"/>
    <w:multiLevelType w:val="hybridMultilevel"/>
    <w:tmpl w:val="6882A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0664B"/>
    <w:multiLevelType w:val="multilevel"/>
    <w:tmpl w:val="3DF082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766D7DD9"/>
    <w:multiLevelType w:val="hybridMultilevel"/>
    <w:tmpl w:val="830C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B602F"/>
    <w:multiLevelType w:val="hybridMultilevel"/>
    <w:tmpl w:val="28521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374AEF"/>
    <w:multiLevelType w:val="hybridMultilevel"/>
    <w:tmpl w:val="0A04A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420414">
    <w:abstractNumId w:val="14"/>
  </w:num>
  <w:num w:numId="2" w16cid:durableId="1605575099">
    <w:abstractNumId w:val="11"/>
  </w:num>
  <w:num w:numId="3" w16cid:durableId="1945847237">
    <w:abstractNumId w:val="12"/>
  </w:num>
  <w:num w:numId="4" w16cid:durableId="471560809">
    <w:abstractNumId w:val="23"/>
  </w:num>
  <w:num w:numId="5" w16cid:durableId="485903735">
    <w:abstractNumId w:val="6"/>
  </w:num>
  <w:num w:numId="6" w16cid:durableId="161509902">
    <w:abstractNumId w:val="16"/>
  </w:num>
  <w:num w:numId="7" w16cid:durableId="1288897432">
    <w:abstractNumId w:val="26"/>
  </w:num>
  <w:num w:numId="8" w16cid:durableId="2043895730">
    <w:abstractNumId w:val="2"/>
  </w:num>
  <w:num w:numId="9" w16cid:durableId="1125581527">
    <w:abstractNumId w:val="3"/>
  </w:num>
  <w:num w:numId="10" w16cid:durableId="1271087274">
    <w:abstractNumId w:val="21"/>
  </w:num>
  <w:num w:numId="11" w16cid:durableId="2086607801">
    <w:abstractNumId w:val="8"/>
  </w:num>
  <w:num w:numId="12" w16cid:durableId="2129618267">
    <w:abstractNumId w:val="10"/>
  </w:num>
  <w:num w:numId="13" w16cid:durableId="1694771275">
    <w:abstractNumId w:val="20"/>
  </w:num>
  <w:num w:numId="14" w16cid:durableId="1316178710">
    <w:abstractNumId w:val="13"/>
  </w:num>
  <w:num w:numId="15" w16cid:durableId="1219588119">
    <w:abstractNumId w:val="19"/>
  </w:num>
  <w:num w:numId="16" w16cid:durableId="328872218">
    <w:abstractNumId w:val="22"/>
  </w:num>
  <w:num w:numId="17" w16cid:durableId="1333676749">
    <w:abstractNumId w:val="1"/>
  </w:num>
  <w:num w:numId="18" w16cid:durableId="1741244783">
    <w:abstractNumId w:val="25"/>
  </w:num>
  <w:num w:numId="19" w16cid:durableId="450825052">
    <w:abstractNumId w:val="5"/>
  </w:num>
  <w:num w:numId="20" w16cid:durableId="1816483479">
    <w:abstractNumId w:val="7"/>
  </w:num>
  <w:num w:numId="21" w16cid:durableId="1374503881">
    <w:abstractNumId w:val="18"/>
  </w:num>
  <w:num w:numId="22" w16cid:durableId="1704868982">
    <w:abstractNumId w:val="17"/>
  </w:num>
  <w:num w:numId="23" w16cid:durableId="1329482192">
    <w:abstractNumId w:val="0"/>
  </w:num>
  <w:num w:numId="24" w16cid:durableId="659888462">
    <w:abstractNumId w:val="27"/>
  </w:num>
  <w:num w:numId="25" w16cid:durableId="1192108855">
    <w:abstractNumId w:val="24"/>
  </w:num>
  <w:num w:numId="26" w16cid:durableId="1440686760">
    <w:abstractNumId w:val="9"/>
  </w:num>
  <w:num w:numId="27" w16cid:durableId="440761182">
    <w:abstractNumId w:val="4"/>
  </w:num>
  <w:num w:numId="28" w16cid:durableId="1171607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D1"/>
    <w:rsid w:val="0002407C"/>
    <w:rsid w:val="00066552"/>
    <w:rsid w:val="000867AB"/>
    <w:rsid w:val="00090AE6"/>
    <w:rsid w:val="00113A6E"/>
    <w:rsid w:val="001272B2"/>
    <w:rsid w:val="001461BD"/>
    <w:rsid w:val="00172E53"/>
    <w:rsid w:val="001B7EE1"/>
    <w:rsid w:val="001E33E3"/>
    <w:rsid w:val="00222DFA"/>
    <w:rsid w:val="00224B40"/>
    <w:rsid w:val="00226B8C"/>
    <w:rsid w:val="00236774"/>
    <w:rsid w:val="002438FD"/>
    <w:rsid w:val="002632AD"/>
    <w:rsid w:val="002657A2"/>
    <w:rsid w:val="00274419"/>
    <w:rsid w:val="00282CF5"/>
    <w:rsid w:val="0028749E"/>
    <w:rsid w:val="002F38C6"/>
    <w:rsid w:val="002F50D1"/>
    <w:rsid w:val="003159D1"/>
    <w:rsid w:val="00332C5E"/>
    <w:rsid w:val="00347B92"/>
    <w:rsid w:val="00372E3A"/>
    <w:rsid w:val="003B06E6"/>
    <w:rsid w:val="003B6312"/>
    <w:rsid w:val="003D2C3E"/>
    <w:rsid w:val="003D50CF"/>
    <w:rsid w:val="00443240"/>
    <w:rsid w:val="00461565"/>
    <w:rsid w:val="00464243"/>
    <w:rsid w:val="004934A2"/>
    <w:rsid w:val="004A0672"/>
    <w:rsid w:val="004B16F2"/>
    <w:rsid w:val="004B3C77"/>
    <w:rsid w:val="004B59FB"/>
    <w:rsid w:val="00501F54"/>
    <w:rsid w:val="005065C0"/>
    <w:rsid w:val="00506D72"/>
    <w:rsid w:val="00512446"/>
    <w:rsid w:val="00512468"/>
    <w:rsid w:val="00515A1A"/>
    <w:rsid w:val="00537489"/>
    <w:rsid w:val="005579D2"/>
    <w:rsid w:val="005737C8"/>
    <w:rsid w:val="00591DE3"/>
    <w:rsid w:val="005C2D05"/>
    <w:rsid w:val="005F70FD"/>
    <w:rsid w:val="0060009F"/>
    <w:rsid w:val="0060488F"/>
    <w:rsid w:val="006059AA"/>
    <w:rsid w:val="00620056"/>
    <w:rsid w:val="00630840"/>
    <w:rsid w:val="0063274C"/>
    <w:rsid w:val="00682C36"/>
    <w:rsid w:val="0068398E"/>
    <w:rsid w:val="00691FD2"/>
    <w:rsid w:val="006D1ACB"/>
    <w:rsid w:val="006F1992"/>
    <w:rsid w:val="007373C7"/>
    <w:rsid w:val="007714D4"/>
    <w:rsid w:val="007A388C"/>
    <w:rsid w:val="007A67E5"/>
    <w:rsid w:val="007B1826"/>
    <w:rsid w:val="007B2296"/>
    <w:rsid w:val="007B5E8B"/>
    <w:rsid w:val="007C0165"/>
    <w:rsid w:val="007C10CF"/>
    <w:rsid w:val="0080088D"/>
    <w:rsid w:val="0080480C"/>
    <w:rsid w:val="008053C0"/>
    <w:rsid w:val="00825DC9"/>
    <w:rsid w:val="0084210D"/>
    <w:rsid w:val="00871F61"/>
    <w:rsid w:val="00877987"/>
    <w:rsid w:val="00883267"/>
    <w:rsid w:val="00896E22"/>
    <w:rsid w:val="008C0558"/>
    <w:rsid w:val="008C4189"/>
    <w:rsid w:val="008F472B"/>
    <w:rsid w:val="00923A55"/>
    <w:rsid w:val="00925A1D"/>
    <w:rsid w:val="00952BAC"/>
    <w:rsid w:val="009B6DEB"/>
    <w:rsid w:val="009C65D6"/>
    <w:rsid w:val="009D3AF2"/>
    <w:rsid w:val="009D7DF7"/>
    <w:rsid w:val="00A03712"/>
    <w:rsid w:val="00A06051"/>
    <w:rsid w:val="00A25037"/>
    <w:rsid w:val="00A36964"/>
    <w:rsid w:val="00A914F8"/>
    <w:rsid w:val="00A95F9A"/>
    <w:rsid w:val="00AD5327"/>
    <w:rsid w:val="00AD77E7"/>
    <w:rsid w:val="00AF4E4F"/>
    <w:rsid w:val="00AF78F3"/>
    <w:rsid w:val="00B20FD9"/>
    <w:rsid w:val="00B313D0"/>
    <w:rsid w:val="00B36A1D"/>
    <w:rsid w:val="00BA07F0"/>
    <w:rsid w:val="00BA4252"/>
    <w:rsid w:val="00BC248A"/>
    <w:rsid w:val="00BD7B20"/>
    <w:rsid w:val="00BD7C4B"/>
    <w:rsid w:val="00BE1A80"/>
    <w:rsid w:val="00C0461B"/>
    <w:rsid w:val="00C250BD"/>
    <w:rsid w:val="00C85454"/>
    <w:rsid w:val="00D174FB"/>
    <w:rsid w:val="00D9020F"/>
    <w:rsid w:val="00DB15EC"/>
    <w:rsid w:val="00DB5446"/>
    <w:rsid w:val="00DE1233"/>
    <w:rsid w:val="00DF0183"/>
    <w:rsid w:val="00E741DE"/>
    <w:rsid w:val="00E8140E"/>
    <w:rsid w:val="00E83ED2"/>
    <w:rsid w:val="00EA3957"/>
    <w:rsid w:val="00ED4AEB"/>
    <w:rsid w:val="00F10CCD"/>
    <w:rsid w:val="00F17C27"/>
    <w:rsid w:val="00F44CA0"/>
    <w:rsid w:val="00F51942"/>
    <w:rsid w:val="00F60F89"/>
    <w:rsid w:val="00F80E44"/>
    <w:rsid w:val="00F85B37"/>
    <w:rsid w:val="00F963B3"/>
    <w:rsid w:val="00FA48A7"/>
    <w:rsid w:val="00FF6BEF"/>
    <w:rsid w:val="043F8D01"/>
    <w:rsid w:val="0F740967"/>
    <w:rsid w:val="17C57B97"/>
    <w:rsid w:val="2D68A1CC"/>
    <w:rsid w:val="2ECB37BA"/>
    <w:rsid w:val="2FD39E5A"/>
    <w:rsid w:val="39871F3E"/>
    <w:rsid w:val="3CBDDB58"/>
    <w:rsid w:val="40ECFE86"/>
    <w:rsid w:val="4BBB2A60"/>
    <w:rsid w:val="50C858FE"/>
    <w:rsid w:val="55318DC1"/>
    <w:rsid w:val="5575976D"/>
    <w:rsid w:val="68C6F7A6"/>
    <w:rsid w:val="6D28DFDE"/>
    <w:rsid w:val="6EDDEA44"/>
    <w:rsid w:val="6F8B6354"/>
    <w:rsid w:val="7402AA14"/>
    <w:rsid w:val="74E3303F"/>
    <w:rsid w:val="7E0E1B1A"/>
    <w:rsid w:val="7EF6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8EB05"/>
  <w15:chartTrackingRefBased/>
  <w15:docId w15:val="{4BC04D9D-64F3-4293-9B35-2AAC2DD1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051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ACB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D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E4F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6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ACB"/>
    <w:rPr>
      <w:rFonts w:ascii="Verdana" w:eastAsiaTheme="majorEastAsia" w:hAnsi="Verdana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210D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4E4F"/>
    <w:rPr>
      <w:rFonts w:ascii="Verdana" w:eastAsiaTheme="majorEastAsia" w:hAnsi="Verdan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867AB"/>
    <w:rPr>
      <w:rFonts w:ascii="Verdana" w:eastAsiaTheme="majorEastAsia" w:hAnsi="Verdana" w:cstheme="majorBidi"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425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A4252"/>
    <w:pPr>
      <w:widowControl w:val="0"/>
      <w:autoSpaceDE w:val="0"/>
      <w:autoSpaceDN w:val="0"/>
      <w:spacing w:before="53" w:after="0" w:line="240" w:lineRule="auto"/>
      <w:ind w:hanging="359"/>
    </w:pPr>
    <w:rPr>
      <w:rFonts w:eastAsia="Verdana" w:cs="Verdan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A4252"/>
    <w:rPr>
      <w:rFonts w:ascii="Verdana" w:eastAsia="Verdana" w:hAnsi="Verdana" w:cs="Verdan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8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D2"/>
  </w:style>
  <w:style w:type="character" w:styleId="PageNumber">
    <w:name w:val="page number"/>
    <w:basedOn w:val="DefaultParagraphFont"/>
    <w:uiPriority w:val="99"/>
    <w:semiHidden/>
    <w:unhideWhenUsed/>
    <w:rsid w:val="00E83ED2"/>
  </w:style>
  <w:style w:type="paragraph" w:styleId="Header">
    <w:name w:val="header"/>
    <w:basedOn w:val="Normal"/>
    <w:link w:val="HeaderChar"/>
    <w:uiPriority w:val="99"/>
    <w:unhideWhenUsed/>
    <w:rsid w:val="00E83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D2"/>
  </w:style>
  <w:style w:type="character" w:styleId="CommentReference">
    <w:name w:val="annotation reference"/>
    <w:basedOn w:val="DefaultParagraphFont"/>
    <w:uiPriority w:val="99"/>
    <w:semiHidden/>
    <w:unhideWhenUsed/>
    <w:rsid w:val="002F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8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8C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39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9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39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uv17817/Library/Group%20Containers/UBF8T346G9.Office/User%20Content.localized/Templates.localized/Accessibility%20How%20T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Accessibility%20How%20To%20Template</Template>
  <TotalTime>7</TotalTime>
  <Pages>2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O'Brien</dc:creator>
  <cp:keywords/>
  <dc:description/>
  <cp:lastModifiedBy>Dani O'Brien</cp:lastModifiedBy>
  <cp:revision>2</cp:revision>
  <dcterms:created xsi:type="dcterms:W3CDTF">2025-10-30T19:53:00Z</dcterms:created>
  <dcterms:modified xsi:type="dcterms:W3CDTF">2025-10-30T19:53:00Z</dcterms:modified>
</cp:coreProperties>
</file>